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42D2" w14:textId="162EB662" w:rsidR="00D82F1D" w:rsidRPr="005516C6" w:rsidRDefault="00FD2B5A" w:rsidP="002F72AC">
      <w:pPr>
        <w:pStyle w:val="Title"/>
        <w:rPr>
          <w:sz w:val="24"/>
          <w:szCs w:val="24"/>
          <w:u w:val="none"/>
        </w:rPr>
      </w:pPr>
      <w:r w:rsidRPr="005516C6">
        <w:rPr>
          <w:sz w:val="24"/>
          <w:szCs w:val="24"/>
          <w:u w:val="none"/>
        </w:rPr>
        <w:t xml:space="preserve">IACE </w:t>
      </w:r>
      <w:r w:rsidR="00212A6D">
        <w:rPr>
          <w:sz w:val="24"/>
          <w:szCs w:val="24"/>
          <w:u w:val="none"/>
        </w:rPr>
        <w:t>2025</w:t>
      </w:r>
      <w:r w:rsidR="00D82F1D" w:rsidRPr="005516C6">
        <w:rPr>
          <w:sz w:val="24"/>
          <w:szCs w:val="24"/>
          <w:u w:val="none"/>
        </w:rPr>
        <w:t xml:space="preserve"> Local Escort</w:t>
      </w:r>
      <w:r w:rsidR="0088750B" w:rsidRPr="005516C6">
        <w:rPr>
          <w:rFonts w:hint="eastAsia"/>
          <w:sz w:val="24"/>
          <w:szCs w:val="24"/>
          <w:u w:val="none"/>
          <w:lang w:eastAsia="zh-HK"/>
        </w:rPr>
        <w:t>s</w:t>
      </w:r>
      <w:r w:rsidR="00D82F1D" w:rsidRPr="005516C6">
        <w:rPr>
          <w:sz w:val="24"/>
          <w:szCs w:val="24"/>
          <w:u w:val="none"/>
        </w:rPr>
        <w:t xml:space="preserve"> Application Form</w:t>
      </w:r>
    </w:p>
    <w:p w14:paraId="6FC05917" w14:textId="2F9C2C3F" w:rsidR="00EC773E" w:rsidRPr="005516C6" w:rsidRDefault="00EC773E" w:rsidP="002F72AC">
      <w:pPr>
        <w:pStyle w:val="Title"/>
        <w:rPr>
          <w:i/>
          <w:color w:val="FF0000"/>
          <w:sz w:val="24"/>
          <w:szCs w:val="24"/>
          <w:u w:val="none"/>
        </w:rPr>
      </w:pPr>
      <w:r w:rsidRPr="005516C6">
        <w:rPr>
          <w:rFonts w:hint="eastAsia"/>
          <w:i/>
          <w:color w:val="FF0000"/>
          <w:sz w:val="24"/>
          <w:szCs w:val="24"/>
          <w:u w:val="none"/>
        </w:rPr>
        <w:t xml:space="preserve">Please </w:t>
      </w:r>
      <w:r w:rsidR="0088750B" w:rsidRPr="005516C6">
        <w:rPr>
          <w:rFonts w:hint="eastAsia"/>
          <w:i/>
          <w:color w:val="FF0000"/>
          <w:sz w:val="24"/>
          <w:szCs w:val="24"/>
          <w:u w:val="none"/>
          <w:lang w:eastAsia="zh-HK"/>
        </w:rPr>
        <w:t>r</w:t>
      </w:r>
      <w:r w:rsidRPr="005516C6">
        <w:rPr>
          <w:rFonts w:hint="eastAsia"/>
          <w:i/>
          <w:color w:val="FF0000"/>
          <w:sz w:val="24"/>
          <w:szCs w:val="24"/>
          <w:u w:val="none"/>
        </w:rPr>
        <w:t xml:space="preserve">eturn the Form by </w:t>
      </w:r>
      <w:r w:rsidR="00484F72">
        <w:rPr>
          <w:i/>
          <w:color w:val="FF0000"/>
          <w:sz w:val="24"/>
          <w:szCs w:val="24"/>
          <w:u w:val="none"/>
        </w:rPr>
        <w:t>22 February 2025</w:t>
      </w:r>
    </w:p>
    <w:p w14:paraId="4126A949" w14:textId="77777777" w:rsidR="00EC773E" w:rsidRPr="005516C6" w:rsidRDefault="00EC773E" w:rsidP="002F72AC">
      <w:pPr>
        <w:pStyle w:val="Title"/>
        <w:jc w:val="both"/>
        <w:rPr>
          <w:b w:val="0"/>
          <w:sz w:val="24"/>
          <w:szCs w:val="24"/>
          <w:u w:val="none"/>
        </w:rPr>
      </w:pPr>
    </w:p>
    <w:p w14:paraId="03393EF3" w14:textId="77777777" w:rsidR="00076534" w:rsidRPr="005516C6" w:rsidRDefault="00076534" w:rsidP="002F72AC">
      <w:pPr>
        <w:pStyle w:val="Title"/>
        <w:jc w:val="both"/>
        <w:rPr>
          <w:b w:val="0"/>
          <w:sz w:val="24"/>
          <w:szCs w:val="24"/>
          <w:u w:val="none"/>
        </w:rPr>
      </w:pPr>
      <w:r w:rsidRPr="005516C6">
        <w:rPr>
          <w:rFonts w:hint="eastAsia"/>
          <w:sz w:val="24"/>
          <w:szCs w:val="24"/>
          <w:u w:val="none"/>
        </w:rPr>
        <w:t>From</w:t>
      </w:r>
      <w:r w:rsidR="002F72AC">
        <w:rPr>
          <w:sz w:val="24"/>
          <w:szCs w:val="24"/>
          <w:u w:val="none"/>
        </w:rPr>
        <w:tab/>
      </w:r>
      <w:r w:rsidRPr="005516C6">
        <w:rPr>
          <w:rFonts w:hint="eastAsia"/>
          <w:sz w:val="24"/>
          <w:szCs w:val="24"/>
          <w:u w:val="none"/>
        </w:rPr>
        <w:t xml:space="preserve">: Unit / Sqn </w:t>
      </w:r>
      <w:r w:rsidR="00D82F1D" w:rsidRPr="005516C6">
        <w:rPr>
          <w:b w:val="0"/>
          <w:sz w:val="24"/>
          <w:szCs w:val="24"/>
          <w:u w:val="none"/>
        </w:rPr>
        <w:t>__________</w:t>
      </w:r>
    </w:p>
    <w:p w14:paraId="46309332" w14:textId="718A619B" w:rsidR="005A07B4" w:rsidRPr="005516C6" w:rsidRDefault="00076534" w:rsidP="002F72AC">
      <w:pPr>
        <w:pStyle w:val="Title"/>
        <w:jc w:val="both"/>
        <w:rPr>
          <w:sz w:val="24"/>
          <w:szCs w:val="24"/>
        </w:rPr>
      </w:pPr>
      <w:r w:rsidRPr="005516C6">
        <w:rPr>
          <w:rFonts w:hint="eastAsia"/>
          <w:sz w:val="24"/>
          <w:szCs w:val="24"/>
          <w:u w:val="none"/>
        </w:rPr>
        <w:t>To</w:t>
      </w:r>
      <w:r w:rsidR="002F72AC">
        <w:rPr>
          <w:sz w:val="24"/>
          <w:szCs w:val="24"/>
          <w:u w:val="none"/>
        </w:rPr>
        <w:tab/>
      </w:r>
      <w:r w:rsidRPr="005516C6">
        <w:rPr>
          <w:rFonts w:hint="eastAsia"/>
          <w:sz w:val="24"/>
          <w:szCs w:val="24"/>
          <w:u w:val="none"/>
        </w:rPr>
        <w:tab/>
      </w:r>
      <w:r w:rsidR="002F72AC">
        <w:rPr>
          <w:sz w:val="24"/>
          <w:szCs w:val="24"/>
          <w:u w:val="none"/>
        </w:rPr>
        <w:t>: OC IEU</w:t>
      </w:r>
      <w:r w:rsidRPr="005516C6">
        <w:rPr>
          <w:rFonts w:hint="eastAsia"/>
          <w:sz w:val="24"/>
          <w:szCs w:val="24"/>
          <w:u w:val="none"/>
        </w:rPr>
        <w:t xml:space="preserve"> at </w:t>
      </w:r>
      <w:hyperlink r:id="rId6" w:history="1">
        <w:r w:rsidR="00A25D9C" w:rsidRPr="003822AF">
          <w:rPr>
            <w:rStyle w:val="Hyperlink"/>
            <w:sz w:val="24"/>
            <w:szCs w:val="24"/>
          </w:rPr>
          <w:t>toby.ng@aircadets.org.hk</w:t>
        </w:r>
      </w:hyperlink>
    </w:p>
    <w:p w14:paraId="508BB15E" w14:textId="77777777" w:rsidR="005516C6" w:rsidRPr="005516C6" w:rsidRDefault="005516C6" w:rsidP="002F72AC">
      <w:pPr>
        <w:pStyle w:val="Title"/>
        <w:jc w:val="both"/>
        <w:rPr>
          <w:b w:val="0"/>
          <w:sz w:val="24"/>
          <w:szCs w:val="24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830"/>
        <w:gridCol w:w="1659"/>
        <w:gridCol w:w="1244"/>
        <w:gridCol w:w="1659"/>
        <w:gridCol w:w="1244"/>
        <w:gridCol w:w="1244"/>
      </w:tblGrid>
      <w:tr w:rsidR="005516C6" w:rsidRPr="005516C6" w14:paraId="3730BC51" w14:textId="77777777" w:rsidTr="002F72AC">
        <w:trPr>
          <w:trHeight w:val="56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A204994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3B371DA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szCs w:val="24"/>
                <w:u w:val="none"/>
              </w:rPr>
              <w:t>Rank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623B626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szCs w:val="24"/>
                <w:u w:val="none"/>
              </w:rPr>
              <w:t>Name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30FB69B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rFonts w:hint="eastAsia"/>
                <w:szCs w:val="24"/>
                <w:u w:val="none"/>
              </w:rPr>
              <w:t>S/N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CDD3A3E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rFonts w:hint="eastAsia"/>
                <w:szCs w:val="24"/>
                <w:u w:val="none"/>
              </w:rPr>
              <w:t xml:space="preserve">Email </w:t>
            </w:r>
            <w:r w:rsidR="00DC5F7F" w:rsidRPr="005516C6">
              <w:rPr>
                <w:rFonts w:hint="eastAsia"/>
                <w:szCs w:val="24"/>
                <w:u w:val="none"/>
                <w:lang w:eastAsia="zh-HK"/>
              </w:rPr>
              <w:t>A</w:t>
            </w:r>
            <w:r w:rsidRPr="005516C6">
              <w:rPr>
                <w:rFonts w:hint="eastAsia"/>
                <w:szCs w:val="24"/>
                <w:u w:val="none"/>
              </w:rPr>
              <w:t>ddress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E101F82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rFonts w:hint="eastAsia"/>
                <w:szCs w:val="24"/>
                <w:u w:val="none"/>
              </w:rPr>
              <w:t>Contact Number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B95A6E6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szCs w:val="24"/>
                <w:u w:val="none"/>
              </w:rPr>
              <w:t>DOB</w:t>
            </w:r>
            <w:r w:rsidRPr="005516C6">
              <w:rPr>
                <w:szCs w:val="24"/>
                <w:u w:val="none"/>
              </w:rPr>
              <w:br/>
            </w:r>
            <w:r w:rsidRPr="005516C6">
              <w:rPr>
                <w:sz w:val="16"/>
                <w:szCs w:val="24"/>
                <w:u w:val="none"/>
              </w:rPr>
              <w:t>YYYY/MM/DD</w:t>
            </w:r>
          </w:p>
        </w:tc>
      </w:tr>
      <w:tr w:rsidR="005516C6" w:rsidRPr="005516C6" w14:paraId="565B65D4" w14:textId="77777777" w:rsidTr="002F72AC">
        <w:trPr>
          <w:trHeight w:val="567"/>
        </w:trPr>
        <w:tc>
          <w:tcPr>
            <w:tcW w:w="250" w:type="pct"/>
            <w:tcBorders>
              <w:top w:val="nil"/>
            </w:tcBorders>
          </w:tcPr>
          <w:p w14:paraId="63B54584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1</w:t>
            </w:r>
          </w:p>
        </w:tc>
        <w:tc>
          <w:tcPr>
            <w:tcW w:w="500" w:type="pct"/>
            <w:tcBorders>
              <w:top w:val="nil"/>
            </w:tcBorders>
          </w:tcPr>
          <w:p w14:paraId="3C38CDD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 w14:paraId="6A3D98BB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  <w:tcBorders>
              <w:top w:val="nil"/>
            </w:tcBorders>
          </w:tcPr>
          <w:p w14:paraId="58191FC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 w14:paraId="56E56AC3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  <w:tcBorders>
              <w:top w:val="nil"/>
            </w:tcBorders>
          </w:tcPr>
          <w:p w14:paraId="3A3DA7A3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  <w:tcBorders>
              <w:top w:val="nil"/>
            </w:tcBorders>
          </w:tcPr>
          <w:p w14:paraId="6A54E82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095BD0A7" w14:textId="77777777" w:rsidTr="002F72AC">
        <w:trPr>
          <w:trHeight w:val="567"/>
        </w:trPr>
        <w:tc>
          <w:tcPr>
            <w:tcW w:w="250" w:type="pct"/>
          </w:tcPr>
          <w:p w14:paraId="0B5E564D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2</w:t>
            </w:r>
          </w:p>
        </w:tc>
        <w:tc>
          <w:tcPr>
            <w:tcW w:w="500" w:type="pct"/>
          </w:tcPr>
          <w:p w14:paraId="3D218B1C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4AE2816B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6E8BD45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055CF73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5A8530C7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2AD31C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64C326B0" w14:textId="77777777" w:rsidTr="002F72AC">
        <w:trPr>
          <w:trHeight w:val="567"/>
        </w:trPr>
        <w:tc>
          <w:tcPr>
            <w:tcW w:w="250" w:type="pct"/>
          </w:tcPr>
          <w:p w14:paraId="226047F9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3</w:t>
            </w:r>
          </w:p>
        </w:tc>
        <w:tc>
          <w:tcPr>
            <w:tcW w:w="500" w:type="pct"/>
          </w:tcPr>
          <w:p w14:paraId="62B5E2D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6CD161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34D58072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DAD5447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D8710D7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19DFB6C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3ED81F7B" w14:textId="77777777" w:rsidTr="002F72AC">
        <w:trPr>
          <w:trHeight w:val="567"/>
        </w:trPr>
        <w:tc>
          <w:tcPr>
            <w:tcW w:w="250" w:type="pct"/>
          </w:tcPr>
          <w:p w14:paraId="2DB02094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4</w:t>
            </w:r>
          </w:p>
        </w:tc>
        <w:tc>
          <w:tcPr>
            <w:tcW w:w="500" w:type="pct"/>
          </w:tcPr>
          <w:p w14:paraId="58DEA42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04C7CE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1618D9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5682306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5B86AE23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58D357B2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03497204" w14:textId="77777777" w:rsidTr="002F72AC">
        <w:trPr>
          <w:trHeight w:val="567"/>
        </w:trPr>
        <w:tc>
          <w:tcPr>
            <w:tcW w:w="250" w:type="pct"/>
          </w:tcPr>
          <w:p w14:paraId="043C8708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5</w:t>
            </w:r>
          </w:p>
        </w:tc>
        <w:tc>
          <w:tcPr>
            <w:tcW w:w="500" w:type="pct"/>
          </w:tcPr>
          <w:p w14:paraId="2114ED1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3AD935A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39EBD90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27F2A6F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22FBD9A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32DA7F1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2113AC03" w14:textId="77777777" w:rsidTr="002F72AC">
        <w:trPr>
          <w:trHeight w:val="567"/>
        </w:trPr>
        <w:tc>
          <w:tcPr>
            <w:tcW w:w="250" w:type="pct"/>
          </w:tcPr>
          <w:p w14:paraId="33A7B7D4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6</w:t>
            </w:r>
          </w:p>
        </w:tc>
        <w:tc>
          <w:tcPr>
            <w:tcW w:w="500" w:type="pct"/>
          </w:tcPr>
          <w:p w14:paraId="4444189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036FF17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88DF8F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9957DDC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70A689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655C4D7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215DF7DA" w14:textId="77777777" w:rsidTr="002F72AC">
        <w:trPr>
          <w:trHeight w:val="567"/>
        </w:trPr>
        <w:tc>
          <w:tcPr>
            <w:tcW w:w="250" w:type="pct"/>
          </w:tcPr>
          <w:p w14:paraId="0ABABF44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7</w:t>
            </w:r>
          </w:p>
        </w:tc>
        <w:tc>
          <w:tcPr>
            <w:tcW w:w="500" w:type="pct"/>
          </w:tcPr>
          <w:p w14:paraId="394854D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26EAA9D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1382AE1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175D946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C130A6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0183339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20318A7C" w14:textId="77777777" w:rsidTr="002F72AC">
        <w:trPr>
          <w:trHeight w:val="567"/>
        </w:trPr>
        <w:tc>
          <w:tcPr>
            <w:tcW w:w="250" w:type="pct"/>
          </w:tcPr>
          <w:p w14:paraId="2CFA2630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8</w:t>
            </w:r>
          </w:p>
        </w:tc>
        <w:tc>
          <w:tcPr>
            <w:tcW w:w="500" w:type="pct"/>
          </w:tcPr>
          <w:p w14:paraId="1397C31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402300CF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19E2EC0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31860DE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ED041B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1674F6EC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3E205400" w14:textId="77777777" w:rsidTr="002F72AC">
        <w:trPr>
          <w:trHeight w:val="567"/>
        </w:trPr>
        <w:tc>
          <w:tcPr>
            <w:tcW w:w="250" w:type="pct"/>
          </w:tcPr>
          <w:p w14:paraId="279A8D37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9</w:t>
            </w:r>
          </w:p>
        </w:tc>
        <w:tc>
          <w:tcPr>
            <w:tcW w:w="500" w:type="pct"/>
          </w:tcPr>
          <w:p w14:paraId="6F284C7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80AA17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AE10E1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36E6B404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B94DC9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28E040B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069DFEDA" w14:textId="77777777" w:rsidTr="002F72AC">
        <w:trPr>
          <w:trHeight w:val="567"/>
        </w:trPr>
        <w:tc>
          <w:tcPr>
            <w:tcW w:w="250" w:type="pct"/>
          </w:tcPr>
          <w:p w14:paraId="79434675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10</w:t>
            </w:r>
          </w:p>
        </w:tc>
        <w:tc>
          <w:tcPr>
            <w:tcW w:w="500" w:type="pct"/>
          </w:tcPr>
          <w:p w14:paraId="24F2FB2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1898E7F3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3D070947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51FBC4E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2BCCEA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605060C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</w:tbl>
    <w:p w14:paraId="7646A006" w14:textId="77777777" w:rsidR="00D82F1D" w:rsidRPr="005516C6" w:rsidRDefault="00D82F1D" w:rsidP="002F72AC">
      <w:pPr>
        <w:pStyle w:val="Title"/>
        <w:jc w:val="both"/>
        <w:rPr>
          <w:i/>
          <w:sz w:val="24"/>
          <w:szCs w:val="24"/>
          <w:u w:val="none"/>
        </w:rPr>
      </w:pPr>
      <w:r w:rsidRPr="005516C6">
        <w:rPr>
          <w:i/>
          <w:sz w:val="24"/>
          <w:szCs w:val="24"/>
          <w:u w:val="none"/>
        </w:rPr>
        <w:t xml:space="preserve">*Remarks: </w:t>
      </w:r>
      <w:r w:rsidRPr="005516C6">
        <w:rPr>
          <w:rFonts w:hint="eastAsia"/>
          <w:i/>
          <w:sz w:val="24"/>
          <w:szCs w:val="24"/>
          <w:u w:val="none"/>
        </w:rPr>
        <w:t xml:space="preserve"> </w:t>
      </w:r>
      <w:r w:rsidR="00CC4EF3" w:rsidRPr="005516C6">
        <w:rPr>
          <w:i/>
          <w:sz w:val="24"/>
          <w:szCs w:val="24"/>
          <w:u w:val="none"/>
        </w:rPr>
        <w:t xml:space="preserve">Please </w:t>
      </w:r>
      <w:r w:rsidR="00CC4EF3" w:rsidRPr="005516C6">
        <w:rPr>
          <w:rFonts w:hint="eastAsia"/>
          <w:i/>
          <w:sz w:val="24"/>
          <w:szCs w:val="24"/>
          <w:u w:val="none"/>
        </w:rPr>
        <w:t>submit</w:t>
      </w:r>
      <w:r w:rsidR="00486DBC" w:rsidRPr="005516C6">
        <w:rPr>
          <w:rFonts w:hint="eastAsia"/>
          <w:i/>
          <w:sz w:val="24"/>
          <w:szCs w:val="24"/>
          <w:u w:val="none"/>
        </w:rPr>
        <w:t xml:space="preserve"> </w:t>
      </w:r>
      <w:r w:rsidR="0088750B" w:rsidRPr="005516C6">
        <w:rPr>
          <w:rFonts w:hint="eastAsia"/>
          <w:i/>
          <w:sz w:val="24"/>
          <w:szCs w:val="24"/>
          <w:u w:val="none"/>
          <w:lang w:eastAsia="zh-HK"/>
        </w:rPr>
        <w:t xml:space="preserve">the </w:t>
      </w:r>
      <w:r w:rsidR="006F1203">
        <w:rPr>
          <w:i/>
          <w:sz w:val="24"/>
          <w:szCs w:val="24"/>
          <w:u w:val="none"/>
          <w:lang w:eastAsia="zh-HK"/>
        </w:rPr>
        <w:t>a</w:t>
      </w:r>
      <w:r w:rsidR="00486DBC" w:rsidRPr="005516C6">
        <w:rPr>
          <w:rFonts w:hint="eastAsia"/>
          <w:i/>
          <w:sz w:val="24"/>
          <w:szCs w:val="24"/>
          <w:u w:val="none"/>
        </w:rPr>
        <w:t>pplicants</w:t>
      </w:r>
      <w:r w:rsidR="00486DBC" w:rsidRPr="005516C6">
        <w:rPr>
          <w:i/>
          <w:sz w:val="24"/>
          <w:szCs w:val="24"/>
          <w:u w:val="none"/>
        </w:rPr>
        <w:t>’</w:t>
      </w:r>
      <w:r w:rsidRPr="005516C6">
        <w:rPr>
          <w:i/>
          <w:sz w:val="24"/>
          <w:szCs w:val="24"/>
          <w:u w:val="none"/>
        </w:rPr>
        <w:t xml:space="preserve"> service record </w:t>
      </w:r>
      <w:r w:rsidR="00CC4EF3" w:rsidRPr="005516C6">
        <w:rPr>
          <w:rFonts w:hint="eastAsia"/>
          <w:i/>
          <w:sz w:val="24"/>
          <w:szCs w:val="24"/>
          <w:u w:val="none"/>
        </w:rPr>
        <w:t>as well</w:t>
      </w:r>
      <w:r w:rsidRPr="005516C6">
        <w:rPr>
          <w:i/>
          <w:sz w:val="24"/>
          <w:szCs w:val="24"/>
          <w:u w:val="none"/>
        </w:rPr>
        <w:t>.</w:t>
      </w:r>
    </w:p>
    <w:p w14:paraId="0E75F42E" w14:textId="77777777" w:rsidR="00076534" w:rsidRPr="005516C6" w:rsidRDefault="00076534" w:rsidP="002F72AC">
      <w:pPr>
        <w:pStyle w:val="Title"/>
        <w:jc w:val="both"/>
        <w:rPr>
          <w:b w:val="0"/>
          <w:sz w:val="24"/>
          <w:szCs w:val="24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5807"/>
      </w:tblGrid>
      <w:tr w:rsidR="00076534" w:rsidRPr="005516C6" w14:paraId="0CCDCA3F" w14:textId="77777777" w:rsidTr="002F72AC">
        <w:trPr>
          <w:trHeight w:val="397"/>
        </w:trPr>
        <w:tc>
          <w:tcPr>
            <w:tcW w:w="1500" w:type="pct"/>
          </w:tcPr>
          <w:p w14:paraId="5E252EB3" w14:textId="77777777" w:rsidR="00076534" w:rsidRPr="005516C6" w:rsidRDefault="00076534" w:rsidP="002F72AC">
            <w:pPr>
              <w:pStyle w:val="Title"/>
              <w:jc w:val="left"/>
              <w:rPr>
                <w:sz w:val="24"/>
                <w:szCs w:val="24"/>
                <w:u w:val="none"/>
              </w:rPr>
            </w:pPr>
            <w:r w:rsidRPr="005516C6">
              <w:rPr>
                <w:rFonts w:hint="eastAsia"/>
                <w:sz w:val="24"/>
                <w:szCs w:val="24"/>
                <w:u w:val="none"/>
              </w:rPr>
              <w:t>Name of OC Unit:</w:t>
            </w:r>
          </w:p>
        </w:tc>
        <w:tc>
          <w:tcPr>
            <w:tcW w:w="3500" w:type="pct"/>
          </w:tcPr>
          <w:p w14:paraId="537D6663" w14:textId="77777777" w:rsidR="00076534" w:rsidRPr="005516C6" w:rsidRDefault="00076534" w:rsidP="002F72AC">
            <w:pPr>
              <w:pStyle w:val="Title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76534" w:rsidRPr="005516C6" w14:paraId="0EC0E249" w14:textId="77777777" w:rsidTr="002F72AC">
        <w:trPr>
          <w:trHeight w:val="397"/>
        </w:trPr>
        <w:tc>
          <w:tcPr>
            <w:tcW w:w="1500" w:type="pct"/>
          </w:tcPr>
          <w:p w14:paraId="4DD4840A" w14:textId="77777777" w:rsidR="00076534" w:rsidRPr="005516C6" w:rsidRDefault="00076534" w:rsidP="002F72AC">
            <w:pPr>
              <w:pStyle w:val="Title"/>
              <w:jc w:val="left"/>
              <w:rPr>
                <w:sz w:val="24"/>
                <w:szCs w:val="24"/>
                <w:u w:val="none"/>
              </w:rPr>
            </w:pPr>
            <w:r w:rsidRPr="005516C6">
              <w:rPr>
                <w:rFonts w:hint="eastAsia"/>
                <w:sz w:val="24"/>
                <w:szCs w:val="24"/>
                <w:u w:val="none"/>
              </w:rPr>
              <w:t>Contact Number:</w:t>
            </w:r>
          </w:p>
        </w:tc>
        <w:tc>
          <w:tcPr>
            <w:tcW w:w="3500" w:type="pct"/>
          </w:tcPr>
          <w:p w14:paraId="6CDA5377" w14:textId="77777777" w:rsidR="00076534" w:rsidRPr="005516C6" w:rsidRDefault="00076534" w:rsidP="002F72AC">
            <w:pPr>
              <w:pStyle w:val="Title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76534" w:rsidRPr="005516C6" w14:paraId="06295ECA" w14:textId="77777777" w:rsidTr="002F72AC">
        <w:trPr>
          <w:trHeight w:val="397"/>
        </w:trPr>
        <w:tc>
          <w:tcPr>
            <w:tcW w:w="1500" w:type="pct"/>
          </w:tcPr>
          <w:p w14:paraId="18B5CD49" w14:textId="77777777" w:rsidR="00076534" w:rsidRPr="005516C6" w:rsidRDefault="00076534" w:rsidP="002F72AC">
            <w:pPr>
              <w:pStyle w:val="Title"/>
              <w:jc w:val="left"/>
              <w:rPr>
                <w:sz w:val="24"/>
                <w:szCs w:val="24"/>
                <w:u w:val="none"/>
                <w:lang w:eastAsia="zh-HK"/>
              </w:rPr>
            </w:pPr>
            <w:r w:rsidRPr="005516C6">
              <w:rPr>
                <w:rFonts w:hint="eastAsia"/>
                <w:sz w:val="24"/>
                <w:szCs w:val="24"/>
                <w:u w:val="none"/>
              </w:rPr>
              <w:t>Email:</w:t>
            </w:r>
          </w:p>
        </w:tc>
        <w:tc>
          <w:tcPr>
            <w:tcW w:w="3500" w:type="pct"/>
          </w:tcPr>
          <w:p w14:paraId="119116EE" w14:textId="77777777" w:rsidR="00076534" w:rsidRPr="005516C6" w:rsidRDefault="00076534" w:rsidP="002F72AC">
            <w:pPr>
              <w:pStyle w:val="Title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76534" w:rsidRPr="005516C6" w14:paraId="48F36F11" w14:textId="77777777" w:rsidTr="002F72AC">
        <w:trPr>
          <w:trHeight w:val="397"/>
        </w:trPr>
        <w:tc>
          <w:tcPr>
            <w:tcW w:w="1500" w:type="pct"/>
          </w:tcPr>
          <w:p w14:paraId="7C2612F1" w14:textId="77777777" w:rsidR="00076534" w:rsidRPr="005516C6" w:rsidRDefault="0098744F" w:rsidP="002F72AC">
            <w:pPr>
              <w:pStyle w:val="Title"/>
              <w:jc w:val="left"/>
              <w:rPr>
                <w:sz w:val="24"/>
                <w:szCs w:val="24"/>
                <w:u w:val="none"/>
              </w:rPr>
            </w:pPr>
            <w:r w:rsidRPr="005516C6">
              <w:rPr>
                <w:rFonts w:hint="eastAsia"/>
                <w:sz w:val="24"/>
                <w:szCs w:val="24"/>
                <w:u w:val="none"/>
              </w:rPr>
              <w:t>Date:</w:t>
            </w:r>
          </w:p>
        </w:tc>
        <w:tc>
          <w:tcPr>
            <w:tcW w:w="3500" w:type="pct"/>
          </w:tcPr>
          <w:p w14:paraId="5BB1A428" w14:textId="77777777" w:rsidR="00076534" w:rsidRPr="005516C6" w:rsidRDefault="00076534" w:rsidP="002F72AC">
            <w:pPr>
              <w:pStyle w:val="Title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</w:tr>
    </w:tbl>
    <w:p w14:paraId="3DF8C587" w14:textId="77777777" w:rsidR="007207FE" w:rsidRPr="005516C6" w:rsidRDefault="007207FE" w:rsidP="002F72AC">
      <w:pPr>
        <w:pStyle w:val="Title"/>
        <w:jc w:val="both"/>
        <w:rPr>
          <w:b w:val="0"/>
          <w:sz w:val="24"/>
          <w:szCs w:val="24"/>
          <w:u w:val="none"/>
        </w:rPr>
      </w:pPr>
    </w:p>
    <w:sectPr w:rsidR="007207FE" w:rsidRPr="005516C6">
      <w:headerReference w:type="default" r:id="rId7"/>
      <w:footerReference w:type="default" r:id="rId8"/>
      <w:pgSz w:w="11906" w:h="16838"/>
      <w:pgMar w:top="233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9A18" w14:textId="77777777" w:rsidR="003C3947" w:rsidRDefault="003C3947">
      <w:r>
        <w:separator/>
      </w:r>
    </w:p>
  </w:endnote>
  <w:endnote w:type="continuationSeparator" w:id="0">
    <w:p w14:paraId="6F64B0A5" w14:textId="77777777" w:rsidR="003C3947" w:rsidRDefault="003C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4E6C" w14:textId="77777777" w:rsidR="00D82F1D" w:rsidRDefault="00D82F1D">
    <w:pPr>
      <w:pStyle w:val="Footer"/>
    </w:pPr>
    <w:r>
      <w:rPr>
        <w:rFonts w:ascii="Verdana" w:hAnsi="Verdana"/>
        <w:sz w:val="16"/>
      </w:rPr>
      <w:t xml:space="preserve">Page </w:t>
    </w:r>
    <w:r>
      <w:rPr>
        <w:rStyle w:val="PageNumber"/>
        <w:rFonts w:ascii="Verdana" w:hAnsi="Verdana"/>
        <w:sz w:val="16"/>
      </w:rPr>
      <w:fldChar w:fldCharType="begin"/>
    </w:r>
    <w:r>
      <w:rPr>
        <w:rStyle w:val="PageNumber"/>
        <w:rFonts w:ascii="Verdana" w:hAnsi="Verdana"/>
        <w:sz w:val="16"/>
      </w:rPr>
      <w:instrText xml:space="preserve"> PAGE </w:instrText>
    </w:r>
    <w:r>
      <w:rPr>
        <w:rStyle w:val="PageNumber"/>
        <w:rFonts w:ascii="Verdana" w:hAnsi="Verdana"/>
        <w:sz w:val="16"/>
      </w:rPr>
      <w:fldChar w:fldCharType="separate"/>
    </w:r>
    <w:r w:rsidR="005858C0">
      <w:rPr>
        <w:rStyle w:val="PageNumber"/>
        <w:rFonts w:ascii="Verdana" w:hAnsi="Verdana"/>
        <w:noProof/>
        <w:sz w:val="16"/>
      </w:rPr>
      <w:t>1</w:t>
    </w:r>
    <w:r>
      <w:rPr>
        <w:rStyle w:val="PageNumber"/>
        <w:rFonts w:ascii="Verdana" w:hAnsi="Verdana"/>
        <w:sz w:val="16"/>
      </w:rPr>
      <w:fldChar w:fldCharType="end"/>
    </w:r>
    <w:r>
      <w:rPr>
        <w:rStyle w:val="PageNumber"/>
        <w:rFonts w:ascii="Verdana" w:hAnsi="Verdana"/>
        <w:sz w:val="16"/>
      </w:rPr>
      <w:t xml:space="preserve"> of </w:t>
    </w:r>
    <w:r>
      <w:rPr>
        <w:rStyle w:val="PageNumber"/>
        <w:rFonts w:ascii="Verdana" w:hAnsi="Verdana"/>
        <w:sz w:val="16"/>
      </w:rPr>
      <w:fldChar w:fldCharType="begin"/>
    </w:r>
    <w:r>
      <w:rPr>
        <w:rStyle w:val="PageNumber"/>
        <w:rFonts w:ascii="Verdana" w:hAnsi="Verdana"/>
        <w:sz w:val="16"/>
      </w:rPr>
      <w:instrText xml:space="preserve"> NUMPAGES </w:instrText>
    </w:r>
    <w:r>
      <w:rPr>
        <w:rStyle w:val="PageNumber"/>
        <w:rFonts w:ascii="Verdana" w:hAnsi="Verdana"/>
        <w:sz w:val="16"/>
      </w:rPr>
      <w:fldChar w:fldCharType="separate"/>
    </w:r>
    <w:r w:rsidR="005858C0">
      <w:rPr>
        <w:rStyle w:val="PageNumber"/>
        <w:rFonts w:ascii="Verdana" w:hAnsi="Verdana"/>
        <w:noProof/>
        <w:sz w:val="16"/>
      </w:rPr>
      <w:t>1</w:t>
    </w:r>
    <w:r>
      <w:rPr>
        <w:rStyle w:val="PageNumber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9B6F" w14:textId="77777777" w:rsidR="003C3947" w:rsidRDefault="003C3947">
      <w:r>
        <w:separator/>
      </w:r>
    </w:p>
  </w:footnote>
  <w:footnote w:type="continuationSeparator" w:id="0">
    <w:p w14:paraId="7FB04ABE" w14:textId="77777777" w:rsidR="003C3947" w:rsidRDefault="003C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0994" w14:textId="77777777" w:rsidR="00D82F1D" w:rsidRDefault="00D82F1D">
    <w:pPr>
      <w:jc w:val="center"/>
      <w:rPr>
        <w:rFonts w:ascii="Verdana" w:eastAsia="DFKai-SB" w:hAnsi="Verdana"/>
        <w:sz w:val="40"/>
      </w:rPr>
    </w:pPr>
    <w:r>
      <w:rPr>
        <w:rFonts w:ascii="Verdana" w:eastAsia="DFKai-SB" w:hAnsi="Verdana" w:hint="eastAsia"/>
        <w:sz w:val="40"/>
      </w:rPr>
      <w:t>香港航空青年團</w:t>
    </w:r>
  </w:p>
  <w:p w14:paraId="2FED48C9" w14:textId="77777777" w:rsidR="00D82F1D" w:rsidRDefault="00D82F1D">
    <w:pPr>
      <w:jc w:val="center"/>
      <w:rPr>
        <w:b/>
        <w:sz w:val="28"/>
      </w:rPr>
    </w:pPr>
    <w:r>
      <w:rPr>
        <w:b/>
        <w:sz w:val="28"/>
      </w:rPr>
      <w:t>HONG KONG AIR CADET CORPS</w:t>
    </w:r>
  </w:p>
  <w:p w14:paraId="3D0E0E94" w14:textId="77777777" w:rsidR="00D82F1D" w:rsidRDefault="00D82F1D">
    <w:pPr>
      <w:jc w:val="center"/>
      <w:rPr>
        <w:sz w:val="16"/>
      </w:rPr>
    </w:pPr>
    <w:r>
      <w:rPr>
        <w:sz w:val="16"/>
      </w:rPr>
      <w:t>Sung Wong Toi Road, Kowloon, Hong Kong</w:t>
    </w:r>
  </w:p>
  <w:p w14:paraId="5F520926" w14:textId="77777777" w:rsidR="00D82F1D" w:rsidRDefault="00D82F1D">
    <w:pPr>
      <w:jc w:val="center"/>
      <w:rPr>
        <w:sz w:val="16"/>
      </w:rPr>
    </w:pPr>
    <w:r>
      <w:rPr>
        <w:sz w:val="16"/>
      </w:rPr>
      <w:t>Tel 852 2712 8900 Fax 852 2715 6944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E6"/>
    <w:rsid w:val="000345D2"/>
    <w:rsid w:val="00035143"/>
    <w:rsid w:val="00076534"/>
    <w:rsid w:val="0016368C"/>
    <w:rsid w:val="00212A6D"/>
    <w:rsid w:val="002256D1"/>
    <w:rsid w:val="00226C40"/>
    <w:rsid w:val="002C0AE6"/>
    <w:rsid w:val="002F72AC"/>
    <w:rsid w:val="003212A1"/>
    <w:rsid w:val="003C3947"/>
    <w:rsid w:val="003D2EDB"/>
    <w:rsid w:val="00403CF6"/>
    <w:rsid w:val="0041747B"/>
    <w:rsid w:val="00484F72"/>
    <w:rsid w:val="00485F45"/>
    <w:rsid w:val="00486DBC"/>
    <w:rsid w:val="004D4A54"/>
    <w:rsid w:val="004F006E"/>
    <w:rsid w:val="00500689"/>
    <w:rsid w:val="00515492"/>
    <w:rsid w:val="005516C6"/>
    <w:rsid w:val="005704EB"/>
    <w:rsid w:val="005858C0"/>
    <w:rsid w:val="005A07B4"/>
    <w:rsid w:val="005B47B0"/>
    <w:rsid w:val="005D76B4"/>
    <w:rsid w:val="006116E4"/>
    <w:rsid w:val="00674834"/>
    <w:rsid w:val="006D0AFF"/>
    <w:rsid w:val="006F1203"/>
    <w:rsid w:val="007207FE"/>
    <w:rsid w:val="007515C3"/>
    <w:rsid w:val="00752D92"/>
    <w:rsid w:val="00760C0A"/>
    <w:rsid w:val="00846B76"/>
    <w:rsid w:val="00882605"/>
    <w:rsid w:val="0088750B"/>
    <w:rsid w:val="008F65D5"/>
    <w:rsid w:val="0098744F"/>
    <w:rsid w:val="00992B3C"/>
    <w:rsid w:val="00A25D9C"/>
    <w:rsid w:val="00A4669D"/>
    <w:rsid w:val="00A556AA"/>
    <w:rsid w:val="00A601E5"/>
    <w:rsid w:val="00A978B8"/>
    <w:rsid w:val="00AB68BE"/>
    <w:rsid w:val="00B0745C"/>
    <w:rsid w:val="00BC6B8C"/>
    <w:rsid w:val="00BF75A0"/>
    <w:rsid w:val="00C62C35"/>
    <w:rsid w:val="00C718C3"/>
    <w:rsid w:val="00CC4EF3"/>
    <w:rsid w:val="00CE4E97"/>
    <w:rsid w:val="00CF2164"/>
    <w:rsid w:val="00D01A72"/>
    <w:rsid w:val="00D10E1F"/>
    <w:rsid w:val="00D33BC4"/>
    <w:rsid w:val="00D35F0F"/>
    <w:rsid w:val="00D82F1D"/>
    <w:rsid w:val="00DC5F7F"/>
    <w:rsid w:val="00E00976"/>
    <w:rsid w:val="00E77B94"/>
    <w:rsid w:val="00EC773E"/>
    <w:rsid w:val="00EF0AC4"/>
    <w:rsid w:val="00F87067"/>
    <w:rsid w:val="00FA4284"/>
    <w:rsid w:val="00FA443B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C00AD"/>
  <w15:chartTrackingRefBased/>
  <w15:docId w15:val="{B11DA89C-53BE-4151-B138-576FA0E9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0"/>
      <w:u w:val="single"/>
    </w:rPr>
  </w:style>
  <w:style w:type="table" w:styleId="TableGrid">
    <w:name w:val="Table Grid"/>
    <w:basedOn w:val="TableNormal"/>
    <w:rsid w:val="0007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y.ng@aircadets.org.h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KAC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Office\Templates\HKACC.dot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Home</Company>
  <LinksUpToDate>false</LinksUpToDate>
  <CharactersWithSpaces>474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mailto:hkaccocieu@gmail.com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Brenda</dc:creator>
  <cp:keywords/>
  <cp:lastModifiedBy>Jerry Li</cp:lastModifiedBy>
  <cp:revision>2</cp:revision>
  <cp:lastPrinted>2000-04-03T12:46:00Z</cp:lastPrinted>
  <dcterms:created xsi:type="dcterms:W3CDTF">2025-02-05T20:24:00Z</dcterms:created>
  <dcterms:modified xsi:type="dcterms:W3CDTF">2025-02-05T20:24:00Z</dcterms:modified>
</cp:coreProperties>
</file>